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D0" w:rsidRDefault="000D2FD0" w:rsidP="00F10C1F">
      <w:pPr>
        <w:rPr>
          <w:szCs w:val="32"/>
        </w:rPr>
      </w:pPr>
    </w:p>
    <w:p w:rsidR="00B753F7" w:rsidRDefault="00047695" w:rsidP="00450F90">
      <w:pPr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1561603" cy="1103970"/>
            <wp:effectExtent l="19050" t="0" r="497" b="0"/>
            <wp:docPr id="3" name="Image 2" descr="cc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317" cy="11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90" w:rsidRDefault="00450F90" w:rsidP="00F10C1F">
      <w:pPr>
        <w:rPr>
          <w:szCs w:val="32"/>
        </w:rPr>
      </w:pPr>
    </w:p>
    <w:p w:rsidR="00450F90" w:rsidRDefault="00450F90" w:rsidP="00F10C1F">
      <w:pPr>
        <w:rPr>
          <w:szCs w:val="32"/>
        </w:rPr>
      </w:pPr>
    </w:p>
    <w:p w:rsidR="000D2FD0" w:rsidRPr="002A1F18" w:rsidRDefault="000D2FD0" w:rsidP="002A1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A753E">
        <w:rPr>
          <w:b/>
          <w:sz w:val="28"/>
          <w:szCs w:val="28"/>
        </w:rPr>
        <w:tab/>
      </w:r>
      <w:r w:rsidRPr="00BA75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1F18">
        <w:rPr>
          <w:b/>
          <w:sz w:val="40"/>
          <w:szCs w:val="40"/>
        </w:rPr>
        <w:t>LICENCES</w:t>
      </w:r>
      <w:r w:rsidR="000265D2">
        <w:rPr>
          <w:b/>
          <w:sz w:val="40"/>
          <w:szCs w:val="40"/>
        </w:rPr>
        <w:t xml:space="preserve">  </w:t>
      </w:r>
      <w:r w:rsidR="00047695">
        <w:rPr>
          <w:b/>
          <w:sz w:val="40"/>
          <w:szCs w:val="40"/>
        </w:rPr>
        <w:t>2022 - 2023</w:t>
      </w:r>
    </w:p>
    <w:p w:rsidR="000D2FD0" w:rsidRDefault="000D2FD0" w:rsidP="00F10C1F">
      <w:pPr>
        <w:rPr>
          <w:b/>
          <w:sz w:val="28"/>
          <w:szCs w:val="28"/>
        </w:rPr>
      </w:pPr>
    </w:p>
    <w:p w:rsidR="00450F90" w:rsidRDefault="00450F90" w:rsidP="00F10C1F">
      <w:pPr>
        <w:rPr>
          <w:b/>
          <w:sz w:val="28"/>
          <w:szCs w:val="28"/>
        </w:rPr>
      </w:pPr>
    </w:p>
    <w:p w:rsidR="00450F90" w:rsidRDefault="00450F90" w:rsidP="00F10C1F">
      <w:pPr>
        <w:rPr>
          <w:b/>
          <w:sz w:val="28"/>
          <w:szCs w:val="28"/>
        </w:rPr>
      </w:pPr>
    </w:p>
    <w:p w:rsidR="000D2FD0" w:rsidRDefault="000D2FD0" w:rsidP="00BA753E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587DA7">
        <w:rPr>
          <w:b/>
          <w:sz w:val="32"/>
          <w:szCs w:val="32"/>
          <w:u w:val="single"/>
        </w:rPr>
        <w:t>Nouveaux adhérents</w:t>
      </w:r>
      <w:r w:rsidR="00047695">
        <w:rPr>
          <w:b/>
          <w:sz w:val="28"/>
          <w:szCs w:val="28"/>
        </w:rPr>
        <w:t>: 16 mois (de septembre 2022 à décembre 2023</w:t>
      </w:r>
      <w:r>
        <w:rPr>
          <w:b/>
          <w:sz w:val="28"/>
          <w:szCs w:val="28"/>
        </w:rPr>
        <w:t>)</w:t>
      </w:r>
    </w:p>
    <w:p w:rsidR="000D2FD0" w:rsidRDefault="000D2FD0" w:rsidP="00BA753E">
      <w:pPr>
        <w:rPr>
          <w:sz w:val="28"/>
          <w:szCs w:val="28"/>
        </w:rPr>
      </w:pPr>
    </w:p>
    <w:p w:rsidR="000D2FD0" w:rsidRDefault="000D2FD0" w:rsidP="00BA753E">
      <w:pPr>
        <w:rPr>
          <w:color w:val="E36C0A" w:themeColor="accent6" w:themeShade="BF"/>
          <w:sz w:val="28"/>
          <w:szCs w:val="28"/>
        </w:rPr>
      </w:pPr>
      <w:r w:rsidRPr="00450F90">
        <w:rPr>
          <w:b/>
          <w:color w:val="E36C0A" w:themeColor="accent6" w:themeShade="BF"/>
          <w:sz w:val="28"/>
          <w:szCs w:val="28"/>
        </w:rPr>
        <w:t>JEUNES</w:t>
      </w:r>
      <w:r w:rsidRPr="00450F90">
        <w:rPr>
          <w:color w:val="E36C0A" w:themeColor="accent6" w:themeShade="BF"/>
          <w:sz w:val="28"/>
          <w:szCs w:val="28"/>
        </w:rPr>
        <w:t xml:space="preserve"> (moins de 16 ans):    </w:t>
      </w:r>
      <w:r w:rsidR="00450F90">
        <w:rPr>
          <w:color w:val="E36C0A" w:themeColor="accent6" w:themeShade="BF"/>
          <w:sz w:val="28"/>
          <w:szCs w:val="28"/>
        </w:rPr>
        <w:t xml:space="preserve">                                            </w:t>
      </w:r>
      <w:r w:rsidR="00B753F7" w:rsidRPr="00450F90">
        <w:rPr>
          <w:color w:val="E36C0A" w:themeColor="accent6" w:themeShade="BF"/>
          <w:sz w:val="28"/>
          <w:szCs w:val="28"/>
        </w:rPr>
        <w:t>165 €</w:t>
      </w:r>
    </w:p>
    <w:p w:rsidR="00450F90" w:rsidRPr="00450F90" w:rsidRDefault="00450F90" w:rsidP="00450F90">
      <w:pPr>
        <w:pStyle w:val="Paragraphedeliste"/>
        <w:rPr>
          <w:b/>
          <w:i/>
          <w:szCs w:val="28"/>
        </w:rPr>
      </w:pPr>
    </w:p>
    <w:p w:rsidR="00450F90" w:rsidRPr="00450F90" w:rsidRDefault="00450F90" w:rsidP="00450F90">
      <w:pPr>
        <w:pStyle w:val="Paragraphedeliste"/>
        <w:numPr>
          <w:ilvl w:val="0"/>
          <w:numId w:val="10"/>
        </w:numPr>
        <w:rPr>
          <w:b/>
          <w:i/>
          <w:szCs w:val="28"/>
        </w:rPr>
      </w:pPr>
      <w:r w:rsidRPr="00450F90">
        <w:rPr>
          <w:b/>
          <w:szCs w:val="28"/>
        </w:rPr>
        <w:t>2</w:t>
      </w:r>
      <w:r w:rsidRPr="00450F90">
        <w:rPr>
          <w:b/>
          <w:szCs w:val="28"/>
          <w:vertAlign w:val="superscript"/>
        </w:rPr>
        <w:t>ème</w:t>
      </w:r>
      <w:r w:rsidRPr="00450F90">
        <w:rPr>
          <w:b/>
          <w:szCs w:val="28"/>
        </w:rPr>
        <w:t xml:space="preserve"> personne – de 16 ans : 1</w:t>
      </w:r>
      <w:r w:rsidR="00047695">
        <w:rPr>
          <w:b/>
          <w:szCs w:val="28"/>
        </w:rPr>
        <w:t>40</w:t>
      </w:r>
      <w:r w:rsidRPr="00450F90">
        <w:rPr>
          <w:b/>
          <w:szCs w:val="28"/>
        </w:rPr>
        <w:t xml:space="preserve">€ </w:t>
      </w:r>
    </w:p>
    <w:p w:rsidR="00450F90" w:rsidRPr="00450F90" w:rsidRDefault="00450F90" w:rsidP="00450F90">
      <w:pPr>
        <w:pStyle w:val="Paragraphedeliste"/>
        <w:numPr>
          <w:ilvl w:val="0"/>
          <w:numId w:val="10"/>
        </w:numPr>
        <w:rPr>
          <w:b/>
          <w:i/>
          <w:szCs w:val="28"/>
        </w:rPr>
      </w:pPr>
      <w:r w:rsidRPr="00450F90">
        <w:rPr>
          <w:b/>
          <w:szCs w:val="28"/>
        </w:rPr>
        <w:t>3</w:t>
      </w:r>
      <w:r w:rsidRPr="00450F90">
        <w:rPr>
          <w:b/>
          <w:szCs w:val="28"/>
          <w:vertAlign w:val="superscript"/>
        </w:rPr>
        <w:t>ème</w:t>
      </w:r>
      <w:r w:rsidRPr="00450F90">
        <w:rPr>
          <w:b/>
          <w:szCs w:val="28"/>
        </w:rPr>
        <w:t xml:space="preserve"> personne – de 16 ans : 1</w:t>
      </w:r>
      <w:r w:rsidR="00047695">
        <w:rPr>
          <w:b/>
          <w:szCs w:val="28"/>
        </w:rPr>
        <w:t>30</w:t>
      </w:r>
      <w:r w:rsidRPr="00450F90">
        <w:rPr>
          <w:b/>
          <w:szCs w:val="28"/>
        </w:rPr>
        <w:t xml:space="preserve">€ </w:t>
      </w:r>
    </w:p>
    <w:p w:rsidR="00450F90" w:rsidRDefault="00450F90" w:rsidP="00BA753E">
      <w:pPr>
        <w:rPr>
          <w:b/>
          <w:color w:val="E36C0A" w:themeColor="accent6" w:themeShade="BF"/>
          <w:sz w:val="28"/>
          <w:szCs w:val="28"/>
        </w:rPr>
      </w:pPr>
    </w:p>
    <w:p w:rsidR="000D2FD0" w:rsidRPr="00450F90" w:rsidRDefault="00450F90" w:rsidP="00BA753E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ADULTES:                                                                        </w:t>
      </w:r>
      <w:r w:rsidR="000D2FD0" w:rsidRPr="00450F90">
        <w:rPr>
          <w:b/>
          <w:color w:val="E36C0A" w:themeColor="accent6" w:themeShade="BF"/>
          <w:sz w:val="28"/>
          <w:szCs w:val="28"/>
        </w:rPr>
        <w:t xml:space="preserve">  </w:t>
      </w:r>
      <w:r w:rsidR="00B753F7" w:rsidRPr="00450F90">
        <w:rPr>
          <w:color w:val="E36C0A" w:themeColor="accent6" w:themeShade="BF"/>
          <w:sz w:val="28"/>
          <w:szCs w:val="28"/>
        </w:rPr>
        <w:t>180 €</w:t>
      </w:r>
    </w:p>
    <w:p w:rsidR="00450F90" w:rsidRDefault="00450F90" w:rsidP="00450F90">
      <w:pPr>
        <w:pStyle w:val="Paragraphedeliste"/>
        <w:rPr>
          <w:b/>
          <w:szCs w:val="28"/>
        </w:rPr>
      </w:pPr>
    </w:p>
    <w:p w:rsidR="00450F90" w:rsidRPr="00450F90" w:rsidRDefault="00450F90" w:rsidP="00450F90">
      <w:pPr>
        <w:pStyle w:val="Paragraphedeliste"/>
        <w:numPr>
          <w:ilvl w:val="0"/>
          <w:numId w:val="10"/>
        </w:numPr>
        <w:rPr>
          <w:b/>
          <w:szCs w:val="28"/>
        </w:rPr>
      </w:pPr>
      <w:r w:rsidRPr="00450F90">
        <w:rPr>
          <w:b/>
          <w:szCs w:val="28"/>
        </w:rPr>
        <w:t>2</w:t>
      </w:r>
      <w:r w:rsidRPr="00450F90">
        <w:rPr>
          <w:b/>
          <w:szCs w:val="28"/>
          <w:vertAlign w:val="superscript"/>
        </w:rPr>
        <w:t>ème</w:t>
      </w:r>
      <w:r w:rsidRPr="00450F90">
        <w:rPr>
          <w:b/>
          <w:szCs w:val="28"/>
        </w:rPr>
        <w:t xml:space="preserve"> personne adulte : 15</w:t>
      </w:r>
      <w:r w:rsidR="00047695">
        <w:rPr>
          <w:b/>
          <w:szCs w:val="28"/>
        </w:rPr>
        <w:t>5</w:t>
      </w:r>
      <w:r w:rsidRPr="00450F90">
        <w:rPr>
          <w:b/>
          <w:szCs w:val="28"/>
        </w:rPr>
        <w:t xml:space="preserve">€ </w:t>
      </w:r>
    </w:p>
    <w:p w:rsidR="00450F90" w:rsidRPr="00450F90" w:rsidRDefault="00450F90" w:rsidP="00450F90">
      <w:pPr>
        <w:pStyle w:val="Paragraphedeliste"/>
        <w:numPr>
          <w:ilvl w:val="0"/>
          <w:numId w:val="10"/>
        </w:numPr>
        <w:rPr>
          <w:b/>
          <w:szCs w:val="28"/>
        </w:rPr>
      </w:pPr>
      <w:r w:rsidRPr="00450F90">
        <w:rPr>
          <w:b/>
          <w:szCs w:val="28"/>
        </w:rPr>
        <w:t>3</w:t>
      </w:r>
      <w:r w:rsidRPr="00450F90">
        <w:rPr>
          <w:b/>
          <w:szCs w:val="28"/>
          <w:vertAlign w:val="superscript"/>
        </w:rPr>
        <w:t>ème</w:t>
      </w:r>
      <w:r w:rsidRPr="00450F90">
        <w:rPr>
          <w:b/>
          <w:szCs w:val="28"/>
        </w:rPr>
        <w:t xml:space="preserve"> personne adulte : 14</w:t>
      </w:r>
      <w:r w:rsidR="00047695">
        <w:rPr>
          <w:b/>
          <w:szCs w:val="28"/>
        </w:rPr>
        <w:t>5</w:t>
      </w:r>
      <w:r w:rsidRPr="00450F90">
        <w:rPr>
          <w:b/>
          <w:szCs w:val="28"/>
        </w:rPr>
        <w:t>€</w:t>
      </w:r>
    </w:p>
    <w:p w:rsidR="00450F90" w:rsidRDefault="00450F90" w:rsidP="00BA753E">
      <w:pPr>
        <w:rPr>
          <w:b/>
          <w:sz w:val="28"/>
          <w:szCs w:val="28"/>
        </w:rPr>
      </w:pPr>
    </w:p>
    <w:p w:rsidR="00B753F7" w:rsidRDefault="00B753F7" w:rsidP="00BA753E">
      <w:pPr>
        <w:rPr>
          <w:b/>
          <w:sz w:val="28"/>
          <w:szCs w:val="28"/>
        </w:rPr>
      </w:pPr>
    </w:p>
    <w:p w:rsidR="000D2FD0" w:rsidRPr="00450F90" w:rsidRDefault="000D2FD0" w:rsidP="00BA753E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450F90">
        <w:rPr>
          <w:b/>
          <w:sz w:val="32"/>
          <w:szCs w:val="32"/>
          <w:u w:val="single"/>
        </w:rPr>
        <w:t>Renouvellement</w:t>
      </w:r>
      <w:r w:rsidRPr="00450F90">
        <w:rPr>
          <w:b/>
          <w:sz w:val="28"/>
          <w:szCs w:val="28"/>
        </w:rPr>
        <w:t>: 12 mois (du 1</w:t>
      </w:r>
      <w:r w:rsidRPr="00450F90">
        <w:rPr>
          <w:b/>
          <w:sz w:val="28"/>
          <w:szCs w:val="28"/>
          <w:vertAlign w:val="superscript"/>
        </w:rPr>
        <w:t>er</w:t>
      </w:r>
      <w:r w:rsidR="00047695">
        <w:rPr>
          <w:b/>
          <w:sz w:val="28"/>
          <w:szCs w:val="28"/>
        </w:rPr>
        <w:t xml:space="preserve"> janvier 2023</w:t>
      </w:r>
      <w:r w:rsidR="009439AC" w:rsidRPr="00450F90">
        <w:rPr>
          <w:b/>
          <w:sz w:val="28"/>
          <w:szCs w:val="28"/>
        </w:rPr>
        <w:t xml:space="preserve"> </w:t>
      </w:r>
      <w:r w:rsidR="00047695">
        <w:rPr>
          <w:b/>
          <w:sz w:val="28"/>
          <w:szCs w:val="28"/>
        </w:rPr>
        <w:t xml:space="preserve"> au 31 décembre 2023</w:t>
      </w:r>
      <w:r w:rsidRPr="00450F90">
        <w:rPr>
          <w:b/>
          <w:sz w:val="28"/>
          <w:szCs w:val="28"/>
        </w:rPr>
        <w:t>)</w:t>
      </w:r>
    </w:p>
    <w:p w:rsidR="000D2FD0" w:rsidRDefault="000D2FD0" w:rsidP="00BA753E">
      <w:pPr>
        <w:pStyle w:val="Paragraphedeliste"/>
        <w:ind w:hanging="720"/>
        <w:rPr>
          <w:b/>
          <w:sz w:val="28"/>
          <w:szCs w:val="28"/>
          <w:u w:val="single"/>
        </w:rPr>
      </w:pPr>
    </w:p>
    <w:p w:rsidR="000D2FD0" w:rsidRPr="00450F90" w:rsidRDefault="000D2FD0" w:rsidP="00BA753E">
      <w:pPr>
        <w:rPr>
          <w:color w:val="548DD4" w:themeColor="text2" w:themeTint="99"/>
          <w:sz w:val="28"/>
          <w:szCs w:val="28"/>
        </w:rPr>
      </w:pPr>
      <w:r w:rsidRPr="00450F90">
        <w:rPr>
          <w:b/>
          <w:color w:val="548DD4" w:themeColor="text2" w:themeTint="99"/>
          <w:sz w:val="28"/>
          <w:szCs w:val="28"/>
        </w:rPr>
        <w:t>JEUNES</w:t>
      </w:r>
      <w:r w:rsidR="00B753F7" w:rsidRPr="00450F90">
        <w:rPr>
          <w:b/>
          <w:color w:val="548DD4" w:themeColor="text2" w:themeTint="99"/>
          <w:sz w:val="28"/>
          <w:szCs w:val="28"/>
        </w:rPr>
        <w:t xml:space="preserve"> LOISIRS</w:t>
      </w:r>
      <w:r w:rsidRPr="00450F90">
        <w:rPr>
          <w:color w:val="548DD4" w:themeColor="text2" w:themeTint="99"/>
          <w:sz w:val="28"/>
          <w:szCs w:val="28"/>
        </w:rPr>
        <w:t xml:space="preserve"> (moins de 16 ans)</w:t>
      </w:r>
      <w:r w:rsidR="00B753F7" w:rsidRPr="00450F90">
        <w:rPr>
          <w:color w:val="548DD4" w:themeColor="text2" w:themeTint="99"/>
          <w:sz w:val="28"/>
          <w:szCs w:val="28"/>
        </w:rPr>
        <w:t xml:space="preserve"> </w:t>
      </w:r>
      <w:r w:rsidRPr="00450F90">
        <w:rPr>
          <w:color w:val="548DD4" w:themeColor="text2" w:themeTint="99"/>
          <w:sz w:val="28"/>
          <w:szCs w:val="28"/>
        </w:rPr>
        <w:t>:</w:t>
      </w:r>
      <w:r w:rsidR="00D61CB6" w:rsidRPr="00450F90">
        <w:rPr>
          <w:color w:val="548DD4" w:themeColor="text2" w:themeTint="99"/>
          <w:sz w:val="28"/>
          <w:szCs w:val="28"/>
        </w:rPr>
        <w:t xml:space="preserve">                            </w:t>
      </w:r>
      <w:r w:rsidRPr="00450F90">
        <w:rPr>
          <w:b/>
          <w:color w:val="548DD4" w:themeColor="text2" w:themeTint="99"/>
          <w:sz w:val="28"/>
          <w:szCs w:val="28"/>
        </w:rPr>
        <w:t>12</w:t>
      </w:r>
      <w:r w:rsidR="00276319" w:rsidRPr="00450F90">
        <w:rPr>
          <w:b/>
          <w:color w:val="548DD4" w:themeColor="text2" w:themeTint="99"/>
          <w:sz w:val="28"/>
          <w:szCs w:val="28"/>
        </w:rPr>
        <w:t>5</w:t>
      </w:r>
      <w:r w:rsidRPr="00450F90">
        <w:rPr>
          <w:b/>
          <w:color w:val="548DD4" w:themeColor="text2" w:themeTint="99"/>
          <w:sz w:val="28"/>
          <w:szCs w:val="28"/>
        </w:rPr>
        <w:t>€</w:t>
      </w:r>
    </w:p>
    <w:p w:rsidR="00450F90" w:rsidRPr="00450F90" w:rsidRDefault="00450F90" w:rsidP="00450F90">
      <w:pPr>
        <w:pStyle w:val="Paragraphedeliste"/>
        <w:rPr>
          <w:b/>
          <w:i/>
          <w:szCs w:val="28"/>
        </w:rPr>
      </w:pPr>
    </w:p>
    <w:p w:rsidR="00D61CB6" w:rsidRPr="00D61CB6" w:rsidRDefault="00B753F7" w:rsidP="00B753F7">
      <w:pPr>
        <w:pStyle w:val="Paragraphedeliste"/>
        <w:numPr>
          <w:ilvl w:val="0"/>
          <w:numId w:val="9"/>
        </w:numPr>
        <w:rPr>
          <w:b/>
          <w:i/>
          <w:szCs w:val="28"/>
        </w:rPr>
      </w:pPr>
      <w:r w:rsidRPr="00D61CB6">
        <w:rPr>
          <w:b/>
          <w:szCs w:val="28"/>
        </w:rPr>
        <w:t>2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– de 16 ans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115€ </w:t>
      </w:r>
    </w:p>
    <w:p w:rsidR="00B753F7" w:rsidRPr="00D61CB6" w:rsidRDefault="00B753F7" w:rsidP="00B753F7">
      <w:pPr>
        <w:pStyle w:val="Paragraphedeliste"/>
        <w:numPr>
          <w:ilvl w:val="0"/>
          <w:numId w:val="9"/>
        </w:numPr>
        <w:rPr>
          <w:b/>
          <w:i/>
          <w:szCs w:val="28"/>
        </w:rPr>
      </w:pPr>
      <w:r w:rsidRPr="00D61CB6">
        <w:rPr>
          <w:b/>
          <w:szCs w:val="28"/>
        </w:rPr>
        <w:t>3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– de 16 ans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105€ </w:t>
      </w:r>
    </w:p>
    <w:p w:rsidR="00D61CB6" w:rsidRDefault="00D61CB6" w:rsidP="00BA753E">
      <w:pPr>
        <w:rPr>
          <w:b/>
          <w:sz w:val="28"/>
          <w:szCs w:val="28"/>
        </w:rPr>
      </w:pPr>
    </w:p>
    <w:p w:rsidR="00D61CB6" w:rsidRPr="00450F90" w:rsidRDefault="00B753F7" w:rsidP="00D61CB6">
      <w:pPr>
        <w:rPr>
          <w:b/>
          <w:color w:val="548DD4" w:themeColor="text2" w:themeTint="99"/>
          <w:sz w:val="28"/>
          <w:szCs w:val="28"/>
        </w:rPr>
      </w:pPr>
      <w:r w:rsidRPr="00450F90">
        <w:rPr>
          <w:b/>
          <w:color w:val="548DD4" w:themeColor="text2" w:themeTint="99"/>
          <w:sz w:val="28"/>
          <w:szCs w:val="28"/>
        </w:rPr>
        <w:t xml:space="preserve">JEUNES COMPETITIONS </w:t>
      </w:r>
      <w:r w:rsidRPr="00450F90">
        <w:rPr>
          <w:color w:val="548DD4" w:themeColor="text2" w:themeTint="99"/>
          <w:sz w:val="28"/>
          <w:szCs w:val="28"/>
        </w:rPr>
        <w:t>(moins de 16 ans)</w:t>
      </w:r>
      <w:r w:rsidRPr="00450F90">
        <w:rPr>
          <w:b/>
          <w:color w:val="548DD4" w:themeColor="text2" w:themeTint="99"/>
          <w:sz w:val="28"/>
          <w:szCs w:val="28"/>
        </w:rPr>
        <w:t xml:space="preserve"> : </w:t>
      </w:r>
      <w:r w:rsidR="00D61CB6" w:rsidRPr="00450F90">
        <w:rPr>
          <w:b/>
          <w:color w:val="548DD4" w:themeColor="text2" w:themeTint="99"/>
          <w:sz w:val="28"/>
          <w:szCs w:val="28"/>
        </w:rPr>
        <w:t xml:space="preserve">           </w:t>
      </w:r>
      <w:r w:rsidRPr="00450F90">
        <w:rPr>
          <w:b/>
          <w:color w:val="548DD4" w:themeColor="text2" w:themeTint="99"/>
          <w:sz w:val="28"/>
          <w:szCs w:val="28"/>
        </w:rPr>
        <w:t>130€</w:t>
      </w:r>
    </w:p>
    <w:p w:rsidR="00450F90" w:rsidRDefault="00450F90" w:rsidP="00450F90">
      <w:pPr>
        <w:pStyle w:val="Paragraphedeliste"/>
        <w:rPr>
          <w:b/>
          <w:szCs w:val="28"/>
        </w:rPr>
      </w:pPr>
    </w:p>
    <w:p w:rsidR="00D61CB6" w:rsidRPr="00D61CB6" w:rsidRDefault="00D61CB6" w:rsidP="00BA753E">
      <w:pPr>
        <w:pStyle w:val="Paragraphedeliste"/>
        <w:numPr>
          <w:ilvl w:val="0"/>
          <w:numId w:val="8"/>
        </w:numPr>
        <w:rPr>
          <w:b/>
          <w:szCs w:val="28"/>
        </w:rPr>
      </w:pPr>
      <w:r w:rsidRPr="00D61CB6">
        <w:rPr>
          <w:b/>
          <w:szCs w:val="28"/>
        </w:rPr>
        <w:t>2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– de 16 ans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120€ </w:t>
      </w:r>
    </w:p>
    <w:p w:rsidR="00B753F7" w:rsidRPr="00D61CB6" w:rsidRDefault="00D61CB6" w:rsidP="00BA753E">
      <w:pPr>
        <w:pStyle w:val="Paragraphedeliste"/>
        <w:numPr>
          <w:ilvl w:val="0"/>
          <w:numId w:val="8"/>
        </w:numPr>
        <w:rPr>
          <w:b/>
          <w:szCs w:val="28"/>
        </w:rPr>
      </w:pPr>
      <w:r w:rsidRPr="00D61CB6">
        <w:rPr>
          <w:b/>
          <w:szCs w:val="28"/>
        </w:rPr>
        <w:t>3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– de 16 ans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110€ </w:t>
      </w:r>
    </w:p>
    <w:p w:rsidR="00D61CB6" w:rsidRDefault="00D61CB6" w:rsidP="00BA753E">
      <w:pPr>
        <w:rPr>
          <w:b/>
          <w:sz w:val="28"/>
          <w:szCs w:val="28"/>
        </w:rPr>
      </w:pPr>
    </w:p>
    <w:p w:rsidR="000D2FD0" w:rsidRPr="00450F90" w:rsidRDefault="00B753F7" w:rsidP="00BA753E">
      <w:pPr>
        <w:rPr>
          <w:b/>
          <w:color w:val="548DD4" w:themeColor="text2" w:themeTint="99"/>
          <w:sz w:val="28"/>
          <w:szCs w:val="28"/>
        </w:rPr>
      </w:pPr>
      <w:r w:rsidRPr="00450F90">
        <w:rPr>
          <w:b/>
          <w:color w:val="548DD4" w:themeColor="text2" w:themeTint="99"/>
          <w:sz w:val="28"/>
          <w:szCs w:val="28"/>
        </w:rPr>
        <w:t>ADULTES LOISIRS</w:t>
      </w:r>
      <w:r w:rsidR="000D2FD0" w:rsidRPr="00450F90">
        <w:rPr>
          <w:b/>
          <w:color w:val="548DD4" w:themeColor="text2" w:themeTint="99"/>
          <w:sz w:val="28"/>
          <w:szCs w:val="28"/>
        </w:rPr>
        <w:t xml:space="preserve">:                                </w:t>
      </w:r>
      <w:r w:rsidR="00D61CB6" w:rsidRPr="00450F90">
        <w:rPr>
          <w:b/>
          <w:color w:val="548DD4" w:themeColor="text2" w:themeTint="99"/>
          <w:sz w:val="28"/>
          <w:szCs w:val="28"/>
        </w:rPr>
        <w:t xml:space="preserve">                       </w:t>
      </w:r>
      <w:r w:rsidR="000D2FD0" w:rsidRPr="00450F90">
        <w:rPr>
          <w:b/>
          <w:color w:val="548DD4" w:themeColor="text2" w:themeTint="99"/>
          <w:sz w:val="28"/>
          <w:szCs w:val="28"/>
        </w:rPr>
        <w:t>13</w:t>
      </w:r>
      <w:r w:rsidR="00276319" w:rsidRPr="00450F90">
        <w:rPr>
          <w:b/>
          <w:color w:val="548DD4" w:themeColor="text2" w:themeTint="99"/>
          <w:sz w:val="28"/>
          <w:szCs w:val="28"/>
        </w:rPr>
        <w:t>5</w:t>
      </w:r>
      <w:r w:rsidR="000D2FD0" w:rsidRPr="00450F90">
        <w:rPr>
          <w:b/>
          <w:color w:val="548DD4" w:themeColor="text2" w:themeTint="99"/>
          <w:sz w:val="28"/>
          <w:szCs w:val="28"/>
        </w:rPr>
        <w:t>€</w:t>
      </w:r>
    </w:p>
    <w:p w:rsidR="00450F90" w:rsidRDefault="00450F90" w:rsidP="00450F90">
      <w:pPr>
        <w:pStyle w:val="Paragraphedeliste"/>
        <w:rPr>
          <w:b/>
          <w:szCs w:val="28"/>
        </w:rPr>
      </w:pPr>
    </w:p>
    <w:p w:rsidR="00D61CB6" w:rsidRPr="00D61CB6" w:rsidRDefault="00D61CB6" w:rsidP="00D61CB6">
      <w:pPr>
        <w:pStyle w:val="Paragraphedeliste"/>
        <w:numPr>
          <w:ilvl w:val="0"/>
          <w:numId w:val="7"/>
        </w:numPr>
        <w:rPr>
          <w:b/>
          <w:szCs w:val="28"/>
        </w:rPr>
      </w:pPr>
      <w:r w:rsidRPr="00D61CB6">
        <w:rPr>
          <w:b/>
          <w:szCs w:val="28"/>
        </w:rPr>
        <w:t>2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adulte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       125€ </w:t>
      </w:r>
    </w:p>
    <w:p w:rsidR="00D61CB6" w:rsidRPr="00D61CB6" w:rsidRDefault="00D61CB6" w:rsidP="00D61CB6">
      <w:pPr>
        <w:pStyle w:val="Paragraphedeliste"/>
        <w:numPr>
          <w:ilvl w:val="0"/>
          <w:numId w:val="7"/>
        </w:numPr>
        <w:rPr>
          <w:b/>
          <w:szCs w:val="28"/>
        </w:rPr>
      </w:pPr>
      <w:r w:rsidRPr="00D61CB6">
        <w:rPr>
          <w:b/>
          <w:szCs w:val="28"/>
        </w:rPr>
        <w:t>3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adulte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>:           115€</w:t>
      </w:r>
    </w:p>
    <w:p w:rsidR="00D61CB6" w:rsidRDefault="00D61CB6" w:rsidP="00BA753E">
      <w:pPr>
        <w:rPr>
          <w:b/>
          <w:sz w:val="28"/>
          <w:szCs w:val="28"/>
        </w:rPr>
      </w:pPr>
    </w:p>
    <w:p w:rsidR="00D61CB6" w:rsidRPr="00450F90" w:rsidRDefault="00B753F7" w:rsidP="00DA19E5">
      <w:pPr>
        <w:rPr>
          <w:b/>
          <w:color w:val="548DD4" w:themeColor="text2" w:themeTint="99"/>
          <w:sz w:val="28"/>
          <w:szCs w:val="28"/>
        </w:rPr>
      </w:pPr>
      <w:r w:rsidRPr="00450F90">
        <w:rPr>
          <w:b/>
          <w:color w:val="548DD4" w:themeColor="text2" w:themeTint="99"/>
          <w:sz w:val="28"/>
          <w:szCs w:val="28"/>
        </w:rPr>
        <w:t xml:space="preserve">ADULTES COMPETITIONS :                </w:t>
      </w:r>
      <w:r w:rsidR="00D61CB6" w:rsidRPr="00450F90">
        <w:rPr>
          <w:b/>
          <w:color w:val="548DD4" w:themeColor="text2" w:themeTint="99"/>
          <w:sz w:val="28"/>
          <w:szCs w:val="28"/>
        </w:rPr>
        <w:t xml:space="preserve">                       </w:t>
      </w:r>
      <w:r w:rsidRPr="00450F90">
        <w:rPr>
          <w:b/>
          <w:color w:val="548DD4" w:themeColor="text2" w:themeTint="99"/>
          <w:sz w:val="28"/>
          <w:szCs w:val="28"/>
        </w:rPr>
        <w:t>140€</w:t>
      </w:r>
    </w:p>
    <w:p w:rsidR="00450F90" w:rsidRDefault="00450F90" w:rsidP="00450F90">
      <w:pPr>
        <w:pStyle w:val="Paragraphedeliste"/>
        <w:ind w:left="773"/>
        <w:rPr>
          <w:b/>
          <w:szCs w:val="28"/>
        </w:rPr>
      </w:pPr>
    </w:p>
    <w:p w:rsidR="00D61CB6" w:rsidRPr="00D61CB6" w:rsidRDefault="000D2FD0" w:rsidP="00D61CB6">
      <w:pPr>
        <w:pStyle w:val="Paragraphedeliste"/>
        <w:numPr>
          <w:ilvl w:val="0"/>
          <w:numId w:val="6"/>
        </w:numPr>
        <w:rPr>
          <w:b/>
          <w:szCs w:val="28"/>
        </w:rPr>
      </w:pPr>
      <w:r w:rsidRPr="00D61CB6">
        <w:rPr>
          <w:b/>
          <w:szCs w:val="28"/>
        </w:rPr>
        <w:t>2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adulte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    </w:t>
      </w:r>
      <w:r w:rsidR="00C54A0B" w:rsidRPr="00D61CB6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 </w:t>
      </w:r>
      <w:r w:rsidR="00DE5F2C" w:rsidRPr="00D61CB6">
        <w:rPr>
          <w:b/>
          <w:szCs w:val="28"/>
        </w:rPr>
        <w:t xml:space="preserve"> </w:t>
      </w:r>
      <w:r w:rsidRPr="00D61CB6">
        <w:rPr>
          <w:b/>
          <w:szCs w:val="28"/>
        </w:rPr>
        <w:t>1</w:t>
      </w:r>
      <w:r w:rsidR="00D61CB6" w:rsidRPr="00D61CB6">
        <w:rPr>
          <w:b/>
          <w:szCs w:val="28"/>
        </w:rPr>
        <w:t>30€</w:t>
      </w:r>
    </w:p>
    <w:p w:rsidR="000D2FD0" w:rsidRPr="00D61CB6" w:rsidRDefault="000D2FD0" w:rsidP="00D61CB6">
      <w:pPr>
        <w:pStyle w:val="Paragraphedeliste"/>
        <w:numPr>
          <w:ilvl w:val="0"/>
          <w:numId w:val="6"/>
        </w:numPr>
        <w:rPr>
          <w:b/>
          <w:szCs w:val="28"/>
        </w:rPr>
      </w:pPr>
      <w:r w:rsidRPr="00D61CB6">
        <w:rPr>
          <w:b/>
          <w:szCs w:val="28"/>
        </w:rPr>
        <w:t>3</w:t>
      </w:r>
      <w:r w:rsidRPr="00D61CB6">
        <w:rPr>
          <w:b/>
          <w:szCs w:val="28"/>
          <w:vertAlign w:val="superscript"/>
        </w:rPr>
        <w:t>ème</w:t>
      </w:r>
      <w:r w:rsidRPr="00D61CB6">
        <w:rPr>
          <w:b/>
          <w:szCs w:val="28"/>
        </w:rPr>
        <w:t xml:space="preserve"> personne adulte</w:t>
      </w:r>
      <w:r w:rsidR="00450F90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:        </w:t>
      </w:r>
      <w:r w:rsidR="00C54A0B" w:rsidRPr="00D61CB6">
        <w:rPr>
          <w:b/>
          <w:szCs w:val="28"/>
        </w:rPr>
        <w:t xml:space="preserve"> </w:t>
      </w:r>
      <w:r w:rsidR="00DE5F2C" w:rsidRPr="00D61CB6">
        <w:rPr>
          <w:b/>
          <w:szCs w:val="28"/>
        </w:rPr>
        <w:t xml:space="preserve"> </w:t>
      </w:r>
      <w:r w:rsidRPr="00D61CB6">
        <w:rPr>
          <w:b/>
          <w:szCs w:val="28"/>
        </w:rPr>
        <w:t xml:space="preserve"> 1</w:t>
      </w:r>
      <w:r w:rsidR="00D61CB6" w:rsidRPr="00D61CB6">
        <w:rPr>
          <w:b/>
          <w:szCs w:val="28"/>
        </w:rPr>
        <w:t>20</w:t>
      </w:r>
      <w:r w:rsidRPr="00D61CB6">
        <w:rPr>
          <w:b/>
          <w:szCs w:val="28"/>
        </w:rPr>
        <w:t>€</w:t>
      </w:r>
    </w:p>
    <w:sectPr w:rsidR="000D2FD0" w:rsidRPr="00D61CB6" w:rsidSect="00D61CB6">
      <w:footerReference w:type="default" r:id="rId8"/>
      <w:pgSz w:w="11906" w:h="16838" w:code="9"/>
      <w:pgMar w:top="0" w:right="1418" w:bottom="1134" w:left="1418" w:header="567" w:footer="0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99" w:rsidRDefault="00590D99">
      <w:r>
        <w:separator/>
      </w:r>
    </w:p>
  </w:endnote>
  <w:endnote w:type="continuationSeparator" w:id="0">
    <w:p w:rsidR="00590D99" w:rsidRDefault="0059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B6" w:rsidRDefault="00D61CB6">
    <w:pPr>
      <w:pStyle w:val="Pieddepage"/>
      <w:jc w:val="center"/>
      <w:rPr>
        <w:rFonts w:ascii="Arial" w:hAnsi="Arial"/>
        <w:sz w:val="18"/>
      </w:rPr>
    </w:pPr>
  </w:p>
  <w:p w:rsidR="00D61CB6" w:rsidRDefault="00D61CB6">
    <w:pPr>
      <w:pStyle w:val="Pieddepage"/>
      <w:jc w:val="center"/>
      <w:rPr>
        <w:rFonts w:ascii="Arial" w:hAnsi="Arial"/>
        <w:sz w:val="18"/>
      </w:rPr>
    </w:pPr>
  </w:p>
  <w:p w:rsidR="000D2FD0" w:rsidRDefault="00D61CB6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5541645</wp:posOffset>
          </wp:positionH>
          <wp:positionV relativeFrom="paragraph">
            <wp:posOffset>15240</wp:posOffset>
          </wp:positionV>
          <wp:extent cx="948690" cy="680085"/>
          <wp:effectExtent l="19050" t="0" r="3810" b="0"/>
          <wp:wrapTight wrapText="bothSides">
            <wp:wrapPolygon edited="0">
              <wp:start x="13012" y="0"/>
              <wp:lineTo x="1735" y="3630"/>
              <wp:lineTo x="-434" y="4840"/>
              <wp:lineTo x="-434" y="18756"/>
              <wp:lineTo x="867" y="19361"/>
              <wp:lineTo x="8675" y="19361"/>
              <wp:lineTo x="8675" y="21176"/>
              <wp:lineTo x="16482" y="21176"/>
              <wp:lineTo x="21253" y="21176"/>
              <wp:lineTo x="21253" y="19966"/>
              <wp:lineTo x="21687" y="17546"/>
              <wp:lineTo x="18217" y="5445"/>
              <wp:lineTo x="16048" y="0"/>
              <wp:lineTo x="13012" y="0"/>
            </wp:wrapPolygon>
          </wp:wrapTight>
          <wp:docPr id="2" name="Picture 6" descr="LOGO_EF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F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76835</wp:posOffset>
          </wp:positionV>
          <wp:extent cx="895350" cy="612775"/>
          <wp:effectExtent l="19050" t="0" r="0" b="0"/>
          <wp:wrapSquare wrapText="bothSides"/>
          <wp:docPr id="1" name="Picture 5" descr="LOGO_FF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F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FD0">
      <w:rPr>
        <w:rFonts w:ascii="Arial" w:hAnsi="Arial"/>
        <w:sz w:val="18"/>
      </w:rPr>
      <w:t>Canoë Club d’Avranches - Association « loi 1901 » - SIRET 400 469 946 00026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Route de Saint-Brice - 50300 AVRANCHES – 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 w:rsidRPr="00DD68C9">
      <w:rPr>
        <w:rFonts w:ascii="Arial" w:hAnsi="Arial"/>
        <w:sz w:val="18"/>
      </w:rPr>
      <w:t>http://www.kayakavranches.fr/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Tél/fax : 02 33 68 19 15 - Courriel : ckca50@wanadoo.fr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</w:p>
  <w:p w:rsidR="000D2FD0" w:rsidRDefault="000D2FD0">
    <w:pPr>
      <w:pStyle w:val="Pieddepage"/>
      <w:jc w:val="center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99" w:rsidRDefault="00590D99">
      <w:r>
        <w:separator/>
      </w:r>
    </w:p>
  </w:footnote>
  <w:footnote w:type="continuationSeparator" w:id="0">
    <w:p w:rsidR="00590D99" w:rsidRDefault="0059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FAA"/>
    <w:multiLevelType w:val="hybridMultilevel"/>
    <w:tmpl w:val="97EA6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7E9F"/>
    <w:multiLevelType w:val="hybridMultilevel"/>
    <w:tmpl w:val="B71C60FE"/>
    <w:lvl w:ilvl="0" w:tplc="EF9CE1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800000"/>
      </w:rPr>
    </w:lvl>
    <w:lvl w:ilvl="1" w:tplc="ECD2C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C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C3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D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7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63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A8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F501D"/>
    <w:multiLevelType w:val="hybridMultilevel"/>
    <w:tmpl w:val="5F2EE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330F7"/>
    <w:multiLevelType w:val="hybridMultilevel"/>
    <w:tmpl w:val="662AE4A8"/>
    <w:lvl w:ilvl="0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4">
    <w:nsid w:val="34124479"/>
    <w:multiLevelType w:val="hybridMultilevel"/>
    <w:tmpl w:val="23AAA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2C00"/>
    <w:multiLevelType w:val="hybridMultilevel"/>
    <w:tmpl w:val="0F047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65A73"/>
    <w:multiLevelType w:val="hybridMultilevel"/>
    <w:tmpl w:val="B8A8A7B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677807"/>
    <w:multiLevelType w:val="hybridMultilevel"/>
    <w:tmpl w:val="11BEF35A"/>
    <w:lvl w:ilvl="0" w:tplc="040C000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</w:abstractNum>
  <w:abstractNum w:abstractNumId="8">
    <w:nsid w:val="5A331EB7"/>
    <w:multiLevelType w:val="hybridMultilevel"/>
    <w:tmpl w:val="B9FC892C"/>
    <w:lvl w:ilvl="0" w:tplc="040C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53C55FD"/>
    <w:multiLevelType w:val="hybridMultilevel"/>
    <w:tmpl w:val="B3A2F5FE"/>
    <w:lvl w:ilvl="0" w:tplc="3D520276">
      <w:start w:val="1"/>
      <w:numFmt w:val="upperLetter"/>
      <w:lvlText w:val="%1."/>
      <w:lvlJc w:val="left"/>
      <w:pPr>
        <w:ind w:left="531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87DA7"/>
    <w:rsid w:val="00002124"/>
    <w:rsid w:val="000265D2"/>
    <w:rsid w:val="00047695"/>
    <w:rsid w:val="00055F73"/>
    <w:rsid w:val="00061C0E"/>
    <w:rsid w:val="00077E6C"/>
    <w:rsid w:val="000D2FD0"/>
    <w:rsid w:val="001278B6"/>
    <w:rsid w:val="001363C8"/>
    <w:rsid w:val="00157942"/>
    <w:rsid w:val="001B5E67"/>
    <w:rsid w:val="002259CF"/>
    <w:rsid w:val="00234E43"/>
    <w:rsid w:val="00276319"/>
    <w:rsid w:val="002A1F18"/>
    <w:rsid w:val="002C7C5A"/>
    <w:rsid w:val="002F6DCF"/>
    <w:rsid w:val="0033201E"/>
    <w:rsid w:val="003504A3"/>
    <w:rsid w:val="0036653F"/>
    <w:rsid w:val="003742ED"/>
    <w:rsid w:val="00387E3C"/>
    <w:rsid w:val="003A6B41"/>
    <w:rsid w:val="003C3572"/>
    <w:rsid w:val="003C6D41"/>
    <w:rsid w:val="003F5BE5"/>
    <w:rsid w:val="00401206"/>
    <w:rsid w:val="00401DDA"/>
    <w:rsid w:val="00450F90"/>
    <w:rsid w:val="004717DC"/>
    <w:rsid w:val="004807DB"/>
    <w:rsid w:val="004A6AA2"/>
    <w:rsid w:val="004C3447"/>
    <w:rsid w:val="00500CB5"/>
    <w:rsid w:val="005468B1"/>
    <w:rsid w:val="00550D23"/>
    <w:rsid w:val="00581D40"/>
    <w:rsid w:val="00587DA7"/>
    <w:rsid w:val="00590D99"/>
    <w:rsid w:val="005D658E"/>
    <w:rsid w:val="006128B2"/>
    <w:rsid w:val="006173CB"/>
    <w:rsid w:val="00620F94"/>
    <w:rsid w:val="006C50C4"/>
    <w:rsid w:val="00714909"/>
    <w:rsid w:val="007A1C9E"/>
    <w:rsid w:val="00830EE6"/>
    <w:rsid w:val="00844657"/>
    <w:rsid w:val="00853641"/>
    <w:rsid w:val="009266E6"/>
    <w:rsid w:val="009439AC"/>
    <w:rsid w:val="00966494"/>
    <w:rsid w:val="009D4B22"/>
    <w:rsid w:val="009E2DC5"/>
    <w:rsid w:val="009F1DBF"/>
    <w:rsid w:val="00A04BF8"/>
    <w:rsid w:val="00A2759F"/>
    <w:rsid w:val="00A276FE"/>
    <w:rsid w:val="00A65EDC"/>
    <w:rsid w:val="00A67CFD"/>
    <w:rsid w:val="00A7285E"/>
    <w:rsid w:val="00B62895"/>
    <w:rsid w:val="00B70C42"/>
    <w:rsid w:val="00B753F7"/>
    <w:rsid w:val="00BA753E"/>
    <w:rsid w:val="00BB27FF"/>
    <w:rsid w:val="00BC1EC1"/>
    <w:rsid w:val="00BE3797"/>
    <w:rsid w:val="00BE6067"/>
    <w:rsid w:val="00C244FA"/>
    <w:rsid w:val="00C54A0B"/>
    <w:rsid w:val="00C73B6C"/>
    <w:rsid w:val="00C81A99"/>
    <w:rsid w:val="00CA29DA"/>
    <w:rsid w:val="00CD6717"/>
    <w:rsid w:val="00D61CB6"/>
    <w:rsid w:val="00DA19E5"/>
    <w:rsid w:val="00DB1BE6"/>
    <w:rsid w:val="00DC02BD"/>
    <w:rsid w:val="00DD68C9"/>
    <w:rsid w:val="00DE5F2C"/>
    <w:rsid w:val="00DF35A7"/>
    <w:rsid w:val="00E403B7"/>
    <w:rsid w:val="00E51FA7"/>
    <w:rsid w:val="00E5722A"/>
    <w:rsid w:val="00E948B5"/>
    <w:rsid w:val="00F10C1F"/>
    <w:rsid w:val="00F11D6C"/>
    <w:rsid w:val="00F1693B"/>
    <w:rsid w:val="00F22ACD"/>
    <w:rsid w:val="00FA3D4A"/>
    <w:rsid w:val="00F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C4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6C50C4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C50C4"/>
    <w:pPr>
      <w:keepNext/>
      <w:shd w:val="clear" w:color="auto" w:fill="E0E0E0"/>
      <w:jc w:val="center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04B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04BF8"/>
    <w:rPr>
      <w:rFonts w:ascii="Cambria" w:hAnsi="Cambria" w:cs="Times New Roman"/>
      <w:b/>
      <w:bCs/>
      <w:i/>
      <w:iCs/>
      <w:sz w:val="28"/>
      <w:szCs w:val="28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C50C4"/>
    <w:pPr>
      <w:ind w:left="1416" w:firstLine="708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A04BF8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rsid w:val="006C50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04BF8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6C50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04BF8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6C5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04BF8"/>
    <w:rPr>
      <w:rFonts w:ascii="Times New Roman" w:hAnsi="Times New Roman" w:cs="Times New Roman"/>
      <w:sz w:val="2"/>
    </w:rPr>
  </w:style>
  <w:style w:type="paragraph" w:styleId="Paragraphedeliste">
    <w:name w:val="List Paragraph"/>
    <w:basedOn w:val="Normal"/>
    <w:uiPriority w:val="99"/>
    <w:qFormat/>
    <w:rsid w:val="00BA7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CAvranch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CCAvranches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CCA</vt:lpstr>
    </vt:vector>
  </TitlesOfParts>
  <Company>SMMSM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CCA</dc:title>
  <dc:creator>Pc</dc:creator>
  <cp:keywords>modèle CCA</cp:keywords>
  <cp:lastModifiedBy>User</cp:lastModifiedBy>
  <cp:revision>3</cp:revision>
  <cp:lastPrinted>2015-12-12T10:27:00Z</cp:lastPrinted>
  <dcterms:created xsi:type="dcterms:W3CDTF">2022-06-28T14:11:00Z</dcterms:created>
  <dcterms:modified xsi:type="dcterms:W3CDTF">2022-06-28T14:15:00Z</dcterms:modified>
</cp:coreProperties>
</file>